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</w:t>
      </w:r>
      <w:r w:rsidRPr="003017C5">
        <w:rPr>
          <w:sz w:val="28"/>
          <w:szCs w:val="28"/>
        </w:rPr>
        <w:lastRenderedPageBreak/>
        <w:t xml:space="preserve">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085ECC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</w:t>
      </w:r>
      <w:r w:rsidRPr="003017C5">
        <w:rPr>
          <w:sz w:val="28"/>
          <w:szCs w:val="28"/>
        </w:rPr>
        <w:lastRenderedPageBreak/>
        <w:t xml:space="preserve">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</w:t>
      </w:r>
      <w:r w:rsidR="008B037B" w:rsidRPr="003017C5">
        <w:rPr>
          <w:bCs/>
          <w:sz w:val="28"/>
          <w:szCs w:val="28"/>
        </w:rPr>
        <w:t>заявителя опекуном</w:t>
      </w:r>
      <w:r w:rsidRPr="003017C5">
        <w:rPr>
          <w:bCs/>
          <w:sz w:val="28"/>
          <w:szCs w:val="28"/>
        </w:rPr>
        <w:t xml:space="preserve">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01369C" w:rsidRDefault="0001369C" w:rsidP="0001369C">
      <w:pPr>
        <w:suppressAutoHyphens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color w:val="auto"/>
          <w:kern w:val="0"/>
          <w:sz w:val="28"/>
          <w:szCs w:val="28"/>
          <w:lang w:eastAsia="ru-RU"/>
        </w:rPr>
        <w:t xml:space="preserve">Более подробную информацию по услуге можно получить в </w:t>
      </w:r>
      <w:r>
        <w:rPr>
          <w:sz w:val="28"/>
          <w:szCs w:val="28"/>
          <w:lang w:eastAsia="ar-SA"/>
        </w:rPr>
        <w:t>Управлении образования, опеки и попечительства администрации Козульского района, специалист 1 категории по опеки и попечительству Апонасович Людмила Васильевна</w:t>
      </w:r>
      <w:r w:rsidR="00F55CE7">
        <w:rPr>
          <w:sz w:val="28"/>
          <w:szCs w:val="28"/>
          <w:lang w:eastAsia="ar-SA"/>
        </w:rPr>
        <w:t>.</w:t>
      </w:r>
      <w:bookmarkStart w:id="3" w:name="_GoBack"/>
      <w:bookmarkEnd w:id="3"/>
    </w:p>
    <w:p w:rsidR="0001369C" w:rsidRDefault="0001369C" w:rsidP="0001369C">
      <w:pPr>
        <w:suppressAutoHyphens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 организации: п. Козулька, ул. Пролетарская, 51, тел. 8-39154-4-12-25</w:t>
      </w:r>
      <w:r>
        <w:rPr>
          <w:sz w:val="28"/>
          <w:szCs w:val="28"/>
          <w:lang w:eastAsia="ar-SA"/>
        </w:rPr>
        <w:t>, ч</w:t>
      </w:r>
      <w:r>
        <w:rPr>
          <w:sz w:val="28"/>
          <w:szCs w:val="28"/>
          <w:lang w:eastAsia="ar-SA"/>
        </w:rPr>
        <w:t xml:space="preserve">асы работы: ежедневно понедельник-пятница с 8-00 до 17-00 часов </w:t>
      </w:r>
    </w:p>
    <w:p w:rsidR="0001369C" w:rsidRPr="00E80D83" w:rsidRDefault="0001369C" w:rsidP="00085ECC">
      <w:pPr>
        <w:suppressAutoHyphens w:val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ab/>
        <w:t xml:space="preserve">              </w:t>
      </w:r>
      <w:r>
        <w:rPr>
          <w:sz w:val="28"/>
          <w:szCs w:val="28"/>
          <w:lang w:eastAsia="ar-SA"/>
        </w:rPr>
        <w:t xml:space="preserve">           </w:t>
      </w:r>
      <w:r>
        <w:rPr>
          <w:sz w:val="28"/>
          <w:szCs w:val="28"/>
          <w:lang w:eastAsia="ar-SA"/>
        </w:rPr>
        <w:t>обед с 12-00 до 13-00 часов</w:t>
      </w:r>
    </w:p>
    <w:sectPr w:rsidR="0001369C" w:rsidRPr="00E80D83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AC" w:rsidRDefault="00D943AC" w:rsidP="00472D68">
      <w:r>
        <w:separator/>
      </w:r>
    </w:p>
  </w:endnote>
  <w:endnote w:type="continuationSeparator" w:id="0">
    <w:p w:rsidR="00D943AC" w:rsidRDefault="00D943AC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AC" w:rsidRDefault="00D943AC" w:rsidP="00472D68">
      <w:r>
        <w:separator/>
      </w:r>
    </w:p>
  </w:footnote>
  <w:footnote w:type="continuationSeparator" w:id="0">
    <w:p w:rsidR="00D943AC" w:rsidRDefault="00D943AC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7F1C59" w:rsidRDefault="00472D68">
    <w:pPr>
      <w:pStyle w:val="af6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085ECC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369C"/>
    <w:rsid w:val="00015BE1"/>
    <w:rsid w:val="000253B7"/>
    <w:rsid w:val="0003149C"/>
    <w:rsid w:val="000403E6"/>
    <w:rsid w:val="00046480"/>
    <w:rsid w:val="00055C7D"/>
    <w:rsid w:val="0006178F"/>
    <w:rsid w:val="00072E70"/>
    <w:rsid w:val="00085ECC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037B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58B5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55CE7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82460E"/>
  <w15:docId w15:val="{7DAB9094-9E9F-4905-BAEF-5554BB04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231C-1AFC-4D86-8C8D-3EDC6DEF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7</TotalTime>
  <Pages>5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Осипенко Ирина Александровна</cp:lastModifiedBy>
  <cp:revision>10</cp:revision>
  <cp:lastPrinted>2017-05-26T10:23:00Z</cp:lastPrinted>
  <dcterms:created xsi:type="dcterms:W3CDTF">2024-11-18T10:51:00Z</dcterms:created>
  <dcterms:modified xsi:type="dcterms:W3CDTF">2024-11-27T07:00:00Z</dcterms:modified>
</cp:coreProperties>
</file>